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E60F" w14:textId="7CC060E1" w:rsidR="009E1F4F" w:rsidRPr="0006688D" w:rsidRDefault="009E1F4F" w:rsidP="00FB7060">
      <w:pPr>
        <w:pStyle w:val="berschrift1"/>
        <w:ind w:left="0"/>
        <w:rPr>
          <w:sz w:val="32"/>
          <w:szCs w:val="32"/>
        </w:rPr>
      </w:pPr>
      <w:r w:rsidRPr="0006688D">
        <w:rPr>
          <w:sz w:val="32"/>
          <w:szCs w:val="32"/>
        </w:rPr>
        <w:t>Anmeldung</w:t>
      </w:r>
      <w:r w:rsidR="00896519">
        <w:rPr>
          <w:sz w:val="32"/>
          <w:szCs w:val="32"/>
        </w:rPr>
        <w:t xml:space="preserve"> </w:t>
      </w:r>
      <w:r w:rsidR="00D01D87">
        <w:rPr>
          <w:sz w:val="32"/>
          <w:szCs w:val="32"/>
        </w:rPr>
        <w:t>Erwachsene</w:t>
      </w:r>
    </w:p>
    <w:p w14:paraId="1658BB86" w14:textId="77777777" w:rsidR="009E1F4F" w:rsidRPr="0006688D" w:rsidRDefault="009E1F4F">
      <w:pPr>
        <w:ind w:left="567"/>
        <w:jc w:val="both"/>
        <w:rPr>
          <w:sz w:val="24"/>
          <w:szCs w:val="24"/>
        </w:rPr>
      </w:pPr>
    </w:p>
    <w:p w14:paraId="651EB0A2" w14:textId="76BBACE9" w:rsidR="00936852" w:rsidRDefault="009E1F4F">
      <w:pPr>
        <w:ind w:left="567"/>
        <w:jc w:val="both"/>
        <w:rPr>
          <w:sz w:val="20"/>
        </w:rPr>
      </w:pPr>
      <w:r w:rsidRPr="0006688D">
        <w:rPr>
          <w:sz w:val="20"/>
        </w:rPr>
        <w:t xml:space="preserve">Hiermit melde ich </w:t>
      </w:r>
      <w:r w:rsidR="00D01D87">
        <w:rPr>
          <w:sz w:val="20"/>
        </w:rPr>
        <w:t>mich</w:t>
      </w:r>
      <w:r w:rsidRPr="0006688D">
        <w:rPr>
          <w:sz w:val="20"/>
        </w:rPr>
        <w:t xml:space="preserve"> </w:t>
      </w:r>
      <w:r w:rsidR="00936852">
        <w:rPr>
          <w:sz w:val="20"/>
        </w:rPr>
        <w:t xml:space="preserve">zum </w:t>
      </w:r>
      <w:r w:rsidR="00936852" w:rsidRPr="00936852">
        <w:rPr>
          <w:b/>
          <w:sz w:val="20"/>
        </w:rPr>
        <w:t>Schnupperkurs</w:t>
      </w:r>
      <w:r w:rsidR="00936852">
        <w:rPr>
          <w:sz w:val="20"/>
        </w:rPr>
        <w:t xml:space="preserve"> (5 Unterrichtsstunden Einzelunterricht á 30 Minuten) der </w:t>
      </w:r>
    </w:p>
    <w:p w14:paraId="656B3674" w14:textId="77777777" w:rsidR="00936852" w:rsidRDefault="00936852">
      <w:pPr>
        <w:ind w:left="567"/>
        <w:jc w:val="both"/>
        <w:rPr>
          <w:sz w:val="20"/>
        </w:rPr>
      </w:pPr>
    </w:p>
    <w:p w14:paraId="5D14E6CA" w14:textId="18E55CE2" w:rsidR="00936852" w:rsidRDefault="00936852">
      <w:pPr>
        <w:ind w:left="567"/>
        <w:jc w:val="both"/>
        <w:rPr>
          <w:sz w:val="20"/>
        </w:rPr>
      </w:pPr>
      <w:r>
        <w:rPr>
          <w:sz w:val="20"/>
        </w:rPr>
        <w:t>Musikschule Denkendorf e.V. im Fach ______________________________ an.</w:t>
      </w:r>
    </w:p>
    <w:p w14:paraId="05E6CDBF" w14:textId="77777777" w:rsidR="00F646BC" w:rsidRPr="0006688D" w:rsidRDefault="00F646BC">
      <w:pPr>
        <w:ind w:left="567"/>
        <w:jc w:val="both"/>
        <w:rPr>
          <w:sz w:val="20"/>
        </w:rPr>
      </w:pPr>
    </w:p>
    <w:p w14:paraId="026FBD41" w14:textId="77777777" w:rsidR="009E1F4F" w:rsidRPr="0006688D" w:rsidRDefault="009E1F4F">
      <w:pPr>
        <w:ind w:left="567"/>
        <w:jc w:val="both"/>
        <w:rPr>
          <w:sz w:val="20"/>
        </w:rPr>
      </w:pPr>
    </w:p>
    <w:p w14:paraId="13BC282E" w14:textId="77777777" w:rsidR="009E1F4F" w:rsidRPr="0006688D" w:rsidRDefault="009E1F4F" w:rsidP="0006688D">
      <w:pPr>
        <w:numPr>
          <w:ilvl w:val="0"/>
          <w:numId w:val="2"/>
        </w:numPr>
        <w:jc w:val="both"/>
        <w:rPr>
          <w:b/>
          <w:i/>
          <w:sz w:val="20"/>
        </w:rPr>
      </w:pPr>
      <w:r w:rsidRPr="0006688D">
        <w:rPr>
          <w:b/>
          <w:i/>
          <w:sz w:val="20"/>
        </w:rPr>
        <w:t>Adressdaten</w:t>
      </w:r>
    </w:p>
    <w:p w14:paraId="345E1DB8" w14:textId="77777777" w:rsidR="009E1F4F" w:rsidRPr="0006688D" w:rsidRDefault="009E1F4F">
      <w:pPr>
        <w:ind w:left="567"/>
        <w:jc w:val="both"/>
        <w:rPr>
          <w:sz w:val="20"/>
        </w:rPr>
      </w:pPr>
    </w:p>
    <w:tbl>
      <w:tblPr>
        <w:tblW w:w="0" w:type="auto"/>
        <w:tblInd w:w="637" w:type="dxa"/>
        <w:tblLayout w:type="fixed"/>
        <w:tblCellMar>
          <w:left w:w="70" w:type="dxa"/>
          <w:right w:w="70" w:type="dxa"/>
        </w:tblCellMar>
        <w:tblLook w:val="0000" w:firstRow="0" w:lastRow="0" w:firstColumn="0" w:lastColumn="0" w:noHBand="0" w:noVBand="0"/>
      </w:tblPr>
      <w:tblGrid>
        <w:gridCol w:w="2552"/>
        <w:gridCol w:w="7155"/>
      </w:tblGrid>
      <w:tr w:rsidR="009E1F4F" w:rsidRPr="0006688D" w14:paraId="77E850F4" w14:textId="77777777">
        <w:tc>
          <w:tcPr>
            <w:tcW w:w="2552" w:type="dxa"/>
          </w:tcPr>
          <w:p w14:paraId="19A6DE62" w14:textId="1C131B75" w:rsidR="009E1F4F" w:rsidRPr="0006688D" w:rsidRDefault="009E1F4F">
            <w:pPr>
              <w:jc w:val="both"/>
              <w:rPr>
                <w:sz w:val="20"/>
              </w:rPr>
            </w:pPr>
            <w:r w:rsidRPr="0006688D">
              <w:rPr>
                <w:sz w:val="20"/>
              </w:rPr>
              <w:t>Name:</w:t>
            </w:r>
          </w:p>
        </w:tc>
        <w:tc>
          <w:tcPr>
            <w:tcW w:w="7155" w:type="dxa"/>
          </w:tcPr>
          <w:p w14:paraId="31AE1478" w14:textId="77777777" w:rsidR="009E1F4F" w:rsidRPr="0006688D" w:rsidRDefault="009E1F4F">
            <w:pPr>
              <w:jc w:val="both"/>
              <w:rPr>
                <w:sz w:val="20"/>
              </w:rPr>
            </w:pPr>
            <w:r w:rsidRPr="0006688D">
              <w:rPr>
                <w:sz w:val="20"/>
              </w:rPr>
              <w:t xml:space="preserve">_______________________________________                </w:t>
            </w:r>
          </w:p>
          <w:p w14:paraId="7E540247" w14:textId="77777777" w:rsidR="009E1F4F" w:rsidRPr="0006688D" w:rsidRDefault="009E1F4F" w:rsidP="00510F16">
            <w:pPr>
              <w:jc w:val="both"/>
              <w:rPr>
                <w:sz w:val="20"/>
              </w:rPr>
            </w:pPr>
            <w:r w:rsidRPr="0006688D">
              <w:rPr>
                <w:sz w:val="20"/>
              </w:rPr>
              <w:t xml:space="preserve">                                                                                             </w:t>
            </w:r>
          </w:p>
        </w:tc>
      </w:tr>
      <w:tr w:rsidR="009E1F4F" w:rsidRPr="0006688D" w14:paraId="54BE100F" w14:textId="77777777">
        <w:tc>
          <w:tcPr>
            <w:tcW w:w="2552" w:type="dxa"/>
          </w:tcPr>
          <w:p w14:paraId="2676A7E3" w14:textId="77777777" w:rsidR="009E1F4F" w:rsidRPr="0006688D" w:rsidRDefault="009E1F4F">
            <w:pPr>
              <w:jc w:val="both"/>
              <w:rPr>
                <w:sz w:val="20"/>
              </w:rPr>
            </w:pPr>
          </w:p>
        </w:tc>
        <w:tc>
          <w:tcPr>
            <w:tcW w:w="7155" w:type="dxa"/>
          </w:tcPr>
          <w:p w14:paraId="3113840F" w14:textId="77777777" w:rsidR="009E1F4F" w:rsidRPr="0006688D" w:rsidRDefault="009E1F4F" w:rsidP="00510F16">
            <w:pPr>
              <w:jc w:val="both"/>
              <w:rPr>
                <w:sz w:val="20"/>
              </w:rPr>
            </w:pPr>
            <w:r w:rsidRPr="0006688D">
              <w:rPr>
                <w:sz w:val="20"/>
              </w:rPr>
              <w:t xml:space="preserve">Name, Vorname                                                                    </w:t>
            </w:r>
          </w:p>
        </w:tc>
      </w:tr>
      <w:tr w:rsidR="009E1F4F" w:rsidRPr="0006688D" w14:paraId="5E4AE58C" w14:textId="77777777">
        <w:tc>
          <w:tcPr>
            <w:tcW w:w="2552" w:type="dxa"/>
          </w:tcPr>
          <w:p w14:paraId="1A7AFCC6" w14:textId="77777777" w:rsidR="009E1F4F" w:rsidRPr="0006688D" w:rsidRDefault="009E1F4F">
            <w:pPr>
              <w:jc w:val="both"/>
              <w:rPr>
                <w:sz w:val="20"/>
              </w:rPr>
            </w:pPr>
          </w:p>
        </w:tc>
        <w:tc>
          <w:tcPr>
            <w:tcW w:w="7155" w:type="dxa"/>
          </w:tcPr>
          <w:p w14:paraId="7B3FEBED" w14:textId="77777777" w:rsidR="009E1F4F" w:rsidRPr="0006688D" w:rsidRDefault="009E1F4F" w:rsidP="00510F16">
            <w:pPr>
              <w:jc w:val="both"/>
              <w:rPr>
                <w:sz w:val="20"/>
              </w:rPr>
            </w:pPr>
            <w:r w:rsidRPr="0006688D">
              <w:rPr>
                <w:sz w:val="20"/>
              </w:rPr>
              <w:t xml:space="preserve">                                                                                               </w:t>
            </w:r>
          </w:p>
        </w:tc>
      </w:tr>
      <w:tr w:rsidR="009E1F4F" w:rsidRPr="0006688D" w14:paraId="74E6A413" w14:textId="77777777">
        <w:tc>
          <w:tcPr>
            <w:tcW w:w="2552" w:type="dxa"/>
          </w:tcPr>
          <w:p w14:paraId="7A550ED6" w14:textId="77777777" w:rsidR="009E1F4F" w:rsidRPr="0006688D" w:rsidRDefault="009E1F4F">
            <w:pPr>
              <w:jc w:val="both"/>
              <w:rPr>
                <w:sz w:val="20"/>
              </w:rPr>
            </w:pPr>
            <w:r w:rsidRPr="0006688D">
              <w:rPr>
                <w:sz w:val="20"/>
              </w:rPr>
              <w:t>Geburtstag:</w:t>
            </w:r>
          </w:p>
        </w:tc>
        <w:tc>
          <w:tcPr>
            <w:tcW w:w="7155" w:type="dxa"/>
          </w:tcPr>
          <w:p w14:paraId="2C2725EC" w14:textId="77777777" w:rsidR="009E1F4F" w:rsidRPr="0006688D" w:rsidRDefault="009E1F4F" w:rsidP="00510F16">
            <w:pPr>
              <w:jc w:val="both"/>
              <w:rPr>
                <w:sz w:val="20"/>
              </w:rPr>
            </w:pPr>
            <w:r w:rsidRPr="0006688D">
              <w:rPr>
                <w:sz w:val="20"/>
              </w:rPr>
              <w:t xml:space="preserve">_______________________________________                </w:t>
            </w:r>
          </w:p>
        </w:tc>
      </w:tr>
    </w:tbl>
    <w:p w14:paraId="4F3168D5" w14:textId="77777777" w:rsidR="009E1F4F" w:rsidRPr="0006688D" w:rsidRDefault="009E1F4F">
      <w:pPr>
        <w:rPr>
          <w:sz w:val="20"/>
        </w:rPr>
      </w:pPr>
      <w:r w:rsidRPr="0006688D">
        <w:rPr>
          <w:sz w:val="20"/>
        </w:rPr>
        <w:tab/>
      </w:r>
      <w:r w:rsidRPr="0006688D">
        <w:rPr>
          <w:sz w:val="20"/>
        </w:rPr>
        <w:tab/>
      </w:r>
      <w:r w:rsidRPr="0006688D">
        <w:rPr>
          <w:sz w:val="20"/>
        </w:rPr>
        <w:tab/>
      </w:r>
      <w:r w:rsidRPr="0006688D">
        <w:rPr>
          <w:sz w:val="20"/>
        </w:rPr>
        <w:tab/>
      </w:r>
      <w:r w:rsidRPr="0006688D">
        <w:rPr>
          <w:sz w:val="20"/>
        </w:rPr>
        <w:tab/>
        <w:t xml:space="preserve">                                                                                     </w:t>
      </w:r>
    </w:p>
    <w:tbl>
      <w:tblPr>
        <w:tblW w:w="0" w:type="auto"/>
        <w:tblInd w:w="637" w:type="dxa"/>
        <w:tblLayout w:type="fixed"/>
        <w:tblCellMar>
          <w:left w:w="70" w:type="dxa"/>
          <w:right w:w="70" w:type="dxa"/>
        </w:tblCellMar>
        <w:tblLook w:val="0000" w:firstRow="0" w:lastRow="0" w:firstColumn="0" w:lastColumn="0" w:noHBand="0" w:noVBand="0"/>
      </w:tblPr>
      <w:tblGrid>
        <w:gridCol w:w="2552"/>
        <w:gridCol w:w="1984"/>
      </w:tblGrid>
      <w:tr w:rsidR="009E1F4F" w:rsidRPr="0006688D" w14:paraId="51316D5A" w14:textId="77777777">
        <w:tc>
          <w:tcPr>
            <w:tcW w:w="2552" w:type="dxa"/>
          </w:tcPr>
          <w:p w14:paraId="358F9E01" w14:textId="77777777" w:rsidR="009E1F4F" w:rsidRPr="0006688D" w:rsidRDefault="009E1F4F">
            <w:pPr>
              <w:jc w:val="both"/>
              <w:rPr>
                <w:sz w:val="20"/>
              </w:rPr>
            </w:pPr>
          </w:p>
        </w:tc>
        <w:tc>
          <w:tcPr>
            <w:tcW w:w="1984" w:type="dxa"/>
          </w:tcPr>
          <w:p w14:paraId="61AD520B" w14:textId="77777777" w:rsidR="009E1F4F" w:rsidRPr="0006688D" w:rsidRDefault="009E1F4F">
            <w:pPr>
              <w:jc w:val="both"/>
              <w:rPr>
                <w:sz w:val="20"/>
              </w:rPr>
            </w:pPr>
          </w:p>
        </w:tc>
      </w:tr>
      <w:tr w:rsidR="009E1F4F" w:rsidRPr="0006688D" w14:paraId="6C815CF7" w14:textId="77777777">
        <w:tc>
          <w:tcPr>
            <w:tcW w:w="2552" w:type="dxa"/>
          </w:tcPr>
          <w:p w14:paraId="703CEB1C" w14:textId="77777777" w:rsidR="009E1F4F" w:rsidRPr="0006688D" w:rsidRDefault="009E1F4F">
            <w:pPr>
              <w:jc w:val="both"/>
              <w:rPr>
                <w:sz w:val="20"/>
              </w:rPr>
            </w:pPr>
            <w:r w:rsidRPr="0006688D">
              <w:rPr>
                <w:sz w:val="20"/>
              </w:rPr>
              <w:t>Geschlecht:</w:t>
            </w:r>
          </w:p>
        </w:tc>
        <w:tc>
          <w:tcPr>
            <w:tcW w:w="1984" w:type="dxa"/>
            <w:tcBorders>
              <w:bottom w:val="single" w:sz="4" w:space="0" w:color="auto"/>
            </w:tcBorders>
          </w:tcPr>
          <w:p w14:paraId="6C149412" w14:textId="77777777" w:rsidR="009E1F4F" w:rsidRPr="0006688D" w:rsidRDefault="009E1F4F">
            <w:pPr>
              <w:jc w:val="both"/>
              <w:rPr>
                <w:sz w:val="20"/>
              </w:rPr>
            </w:pPr>
            <w:r w:rsidRPr="0006688D">
              <w:rPr>
                <w:sz w:val="20"/>
              </w:rPr>
              <w:t>Männlich</w:t>
            </w:r>
          </w:p>
        </w:tc>
      </w:tr>
      <w:tr w:rsidR="009E1F4F" w:rsidRPr="0006688D" w14:paraId="5FD08152" w14:textId="77777777">
        <w:tc>
          <w:tcPr>
            <w:tcW w:w="2552" w:type="dxa"/>
          </w:tcPr>
          <w:p w14:paraId="39D85542" w14:textId="77777777" w:rsidR="009E1F4F" w:rsidRPr="0006688D" w:rsidRDefault="009E1F4F">
            <w:pPr>
              <w:jc w:val="both"/>
              <w:rPr>
                <w:sz w:val="20"/>
              </w:rPr>
            </w:pPr>
          </w:p>
        </w:tc>
        <w:tc>
          <w:tcPr>
            <w:tcW w:w="1984" w:type="dxa"/>
          </w:tcPr>
          <w:p w14:paraId="3B4BA39D" w14:textId="77777777" w:rsidR="009E1F4F" w:rsidRPr="0006688D" w:rsidRDefault="009E1F4F">
            <w:pPr>
              <w:jc w:val="both"/>
              <w:rPr>
                <w:sz w:val="20"/>
              </w:rPr>
            </w:pPr>
            <w:r w:rsidRPr="0006688D">
              <w:rPr>
                <w:sz w:val="20"/>
              </w:rPr>
              <w:t>Weiblich</w:t>
            </w:r>
          </w:p>
        </w:tc>
      </w:tr>
    </w:tbl>
    <w:p w14:paraId="5CFE04F9" w14:textId="77777777" w:rsidR="009E1F4F" w:rsidRPr="0006688D" w:rsidRDefault="009E1F4F">
      <w:pPr>
        <w:ind w:left="567"/>
        <w:jc w:val="both"/>
        <w:rPr>
          <w:sz w:val="20"/>
        </w:rPr>
      </w:pPr>
    </w:p>
    <w:p w14:paraId="26E3A6A6" w14:textId="77777777" w:rsidR="00F646BC" w:rsidRDefault="00F646BC" w:rsidP="00F646BC">
      <w:pPr>
        <w:pStyle w:val="berschrift2"/>
        <w:rPr>
          <w:sz w:val="20"/>
        </w:rPr>
      </w:pPr>
    </w:p>
    <w:p w14:paraId="067CEC80" w14:textId="77777777" w:rsidR="009E1F4F" w:rsidRPr="0006688D" w:rsidRDefault="009E1F4F" w:rsidP="00F646BC">
      <w:pPr>
        <w:pStyle w:val="berschrift2"/>
        <w:numPr>
          <w:ilvl w:val="0"/>
          <w:numId w:val="2"/>
        </w:numPr>
        <w:rPr>
          <w:sz w:val="20"/>
        </w:rPr>
      </w:pPr>
      <w:r w:rsidRPr="0006688D">
        <w:rPr>
          <w:sz w:val="20"/>
        </w:rPr>
        <w:t>Unterrichtsgebühren</w:t>
      </w:r>
    </w:p>
    <w:p w14:paraId="018994D7" w14:textId="77777777" w:rsidR="0006688D" w:rsidRPr="0006688D" w:rsidRDefault="0006688D" w:rsidP="0006688D">
      <w:pPr>
        <w:rPr>
          <w:sz w:val="20"/>
        </w:rPr>
      </w:pPr>
    </w:p>
    <w:p w14:paraId="161FA146" w14:textId="5FABFE59" w:rsidR="009E1F4F" w:rsidRDefault="0006688D" w:rsidP="0006688D">
      <w:pPr>
        <w:ind w:left="567"/>
        <w:rPr>
          <w:sz w:val="20"/>
        </w:rPr>
      </w:pPr>
      <w:r w:rsidRPr="0006688D">
        <w:rPr>
          <w:sz w:val="20"/>
        </w:rPr>
        <w:t xml:space="preserve">Die </w:t>
      </w:r>
      <w:r w:rsidR="00D177F2">
        <w:rPr>
          <w:sz w:val="20"/>
        </w:rPr>
        <w:t>Kursgebühr</w:t>
      </w:r>
      <w:r w:rsidR="00936852">
        <w:rPr>
          <w:sz w:val="20"/>
        </w:rPr>
        <w:t xml:space="preserve"> von insgesamt </w:t>
      </w:r>
      <w:r w:rsidR="00AD246C" w:rsidRPr="00AD246C">
        <w:rPr>
          <w:b/>
          <w:bCs/>
          <w:sz w:val="20"/>
        </w:rPr>
        <w:t xml:space="preserve"> € </w:t>
      </w:r>
      <w:r w:rsidR="00D01D87">
        <w:rPr>
          <w:b/>
          <w:bCs/>
          <w:sz w:val="20"/>
        </w:rPr>
        <w:t>9</w:t>
      </w:r>
      <w:r w:rsidR="00896519">
        <w:rPr>
          <w:b/>
          <w:bCs/>
          <w:sz w:val="20"/>
        </w:rPr>
        <w:t>8</w:t>
      </w:r>
      <w:r w:rsidR="00AD246C" w:rsidRPr="00AD246C">
        <w:rPr>
          <w:b/>
          <w:bCs/>
          <w:sz w:val="20"/>
        </w:rPr>
        <w:t>,00</w:t>
      </w:r>
      <w:r w:rsidR="00AE78BA">
        <w:rPr>
          <w:sz w:val="20"/>
        </w:rPr>
        <w:t xml:space="preserve"> </w:t>
      </w:r>
      <w:r w:rsidR="00D177F2">
        <w:rPr>
          <w:sz w:val="20"/>
        </w:rPr>
        <w:t>soll</w:t>
      </w:r>
      <w:r w:rsidR="009E1F4F" w:rsidRPr="0006688D">
        <w:rPr>
          <w:sz w:val="20"/>
        </w:rPr>
        <w:t xml:space="preserve"> </w:t>
      </w:r>
      <w:r w:rsidRPr="0006688D">
        <w:rPr>
          <w:sz w:val="20"/>
        </w:rPr>
        <w:t xml:space="preserve">von der Musikschule Denkendorf </w:t>
      </w:r>
      <w:r w:rsidR="009E1F4F" w:rsidRPr="0006688D">
        <w:rPr>
          <w:sz w:val="20"/>
        </w:rPr>
        <w:t>abgebucht werden von</w:t>
      </w:r>
    </w:p>
    <w:p w14:paraId="567AB181" w14:textId="77777777" w:rsidR="00936852" w:rsidRDefault="00936852" w:rsidP="0006688D">
      <w:pPr>
        <w:ind w:left="567"/>
        <w:rPr>
          <w:sz w:val="20"/>
        </w:rPr>
      </w:pPr>
    </w:p>
    <w:p w14:paraId="3BF8743F" w14:textId="77777777" w:rsidR="00936852" w:rsidRPr="00936852" w:rsidRDefault="00936852" w:rsidP="0006688D">
      <w:pPr>
        <w:ind w:left="567"/>
        <w:rPr>
          <w:b/>
          <w:sz w:val="20"/>
        </w:rPr>
      </w:pPr>
    </w:p>
    <w:tbl>
      <w:tblPr>
        <w:tblW w:w="0" w:type="auto"/>
        <w:tblInd w:w="637" w:type="dxa"/>
        <w:tblLayout w:type="fixed"/>
        <w:tblCellMar>
          <w:left w:w="70" w:type="dxa"/>
          <w:right w:w="70" w:type="dxa"/>
        </w:tblCellMar>
        <w:tblLook w:val="0000" w:firstRow="0" w:lastRow="0" w:firstColumn="0" w:lastColumn="0" w:noHBand="0" w:noVBand="0"/>
      </w:tblPr>
      <w:tblGrid>
        <w:gridCol w:w="1560"/>
        <w:gridCol w:w="4394"/>
        <w:gridCol w:w="3753"/>
      </w:tblGrid>
      <w:tr w:rsidR="009E1F4F" w:rsidRPr="0006688D" w14:paraId="6B4CDB55" w14:textId="77777777">
        <w:trPr>
          <w:cantSplit/>
        </w:trPr>
        <w:tc>
          <w:tcPr>
            <w:tcW w:w="1560" w:type="dxa"/>
            <w:tcBorders>
              <w:bottom w:val="single" w:sz="4" w:space="0" w:color="auto"/>
            </w:tcBorders>
          </w:tcPr>
          <w:p w14:paraId="459076E5" w14:textId="77777777" w:rsidR="009E1F4F" w:rsidRPr="0006688D" w:rsidRDefault="009E1F4F">
            <w:pPr>
              <w:jc w:val="both"/>
              <w:rPr>
                <w:sz w:val="20"/>
              </w:rPr>
            </w:pPr>
          </w:p>
        </w:tc>
        <w:tc>
          <w:tcPr>
            <w:tcW w:w="4394" w:type="dxa"/>
            <w:tcBorders>
              <w:bottom w:val="single" w:sz="4" w:space="0" w:color="auto"/>
            </w:tcBorders>
          </w:tcPr>
          <w:p w14:paraId="522DF925" w14:textId="77777777" w:rsidR="009E1F4F" w:rsidRPr="0006688D" w:rsidRDefault="009E1F4F">
            <w:pPr>
              <w:jc w:val="both"/>
              <w:rPr>
                <w:sz w:val="20"/>
              </w:rPr>
            </w:pPr>
          </w:p>
        </w:tc>
        <w:tc>
          <w:tcPr>
            <w:tcW w:w="3753" w:type="dxa"/>
            <w:tcBorders>
              <w:bottom w:val="single" w:sz="4" w:space="0" w:color="auto"/>
            </w:tcBorders>
          </w:tcPr>
          <w:p w14:paraId="48BBE4FF" w14:textId="77777777" w:rsidR="009E1F4F" w:rsidRPr="0006688D" w:rsidRDefault="009E1F4F">
            <w:pPr>
              <w:jc w:val="both"/>
              <w:rPr>
                <w:sz w:val="20"/>
              </w:rPr>
            </w:pPr>
          </w:p>
        </w:tc>
      </w:tr>
      <w:tr w:rsidR="009E1F4F" w:rsidRPr="0006688D" w14:paraId="5DCB9967" w14:textId="77777777">
        <w:trPr>
          <w:cantSplit/>
        </w:trPr>
        <w:tc>
          <w:tcPr>
            <w:tcW w:w="1560" w:type="dxa"/>
          </w:tcPr>
          <w:p w14:paraId="7E873DC4" w14:textId="77777777" w:rsidR="001D7A08" w:rsidRDefault="001D7A08" w:rsidP="001D7A08">
            <w:pPr>
              <w:ind w:left="567"/>
              <w:jc w:val="both"/>
              <w:rPr>
                <w:sz w:val="20"/>
              </w:rPr>
            </w:pPr>
            <w:r>
              <w:rPr>
                <w:sz w:val="20"/>
              </w:rPr>
              <w:t>IBAN</w:t>
            </w:r>
            <w:r>
              <w:rPr>
                <w:sz w:val="20"/>
              </w:rPr>
              <w:tab/>
            </w:r>
          </w:p>
          <w:p w14:paraId="25598C01" w14:textId="77777777" w:rsidR="009E1F4F" w:rsidRPr="0006688D" w:rsidRDefault="009E1F4F">
            <w:pPr>
              <w:jc w:val="both"/>
              <w:rPr>
                <w:sz w:val="20"/>
              </w:rPr>
            </w:pPr>
          </w:p>
        </w:tc>
        <w:tc>
          <w:tcPr>
            <w:tcW w:w="4394" w:type="dxa"/>
          </w:tcPr>
          <w:p w14:paraId="775CC951" w14:textId="77777777" w:rsidR="009E1F4F" w:rsidRPr="0006688D" w:rsidRDefault="001D7A08" w:rsidP="001D7A08">
            <w:pPr>
              <w:ind w:left="-1630" w:firstLine="567"/>
              <w:jc w:val="both"/>
              <w:rPr>
                <w:sz w:val="20"/>
              </w:rPr>
            </w:pPr>
            <w:r>
              <w:rPr>
                <w:sz w:val="20"/>
              </w:rPr>
              <w:t>B</w:t>
            </w:r>
          </w:p>
        </w:tc>
        <w:tc>
          <w:tcPr>
            <w:tcW w:w="3753" w:type="dxa"/>
          </w:tcPr>
          <w:p w14:paraId="3DA42927" w14:textId="77777777" w:rsidR="009E1F4F" w:rsidRPr="0006688D" w:rsidRDefault="001D7A08">
            <w:pPr>
              <w:jc w:val="both"/>
              <w:rPr>
                <w:sz w:val="20"/>
              </w:rPr>
            </w:pPr>
            <w:r>
              <w:rPr>
                <w:sz w:val="20"/>
              </w:rPr>
              <w:t>Bank/Institut</w:t>
            </w:r>
          </w:p>
        </w:tc>
      </w:tr>
      <w:tr w:rsidR="001D7A08" w:rsidRPr="0006688D" w14:paraId="02A75124" w14:textId="77777777">
        <w:trPr>
          <w:cantSplit/>
        </w:trPr>
        <w:tc>
          <w:tcPr>
            <w:tcW w:w="1560" w:type="dxa"/>
          </w:tcPr>
          <w:p w14:paraId="66C8F542" w14:textId="77777777" w:rsidR="001D7A08" w:rsidRDefault="001D7A08" w:rsidP="001D7A08">
            <w:pPr>
              <w:jc w:val="both"/>
              <w:rPr>
                <w:sz w:val="20"/>
              </w:rPr>
            </w:pPr>
          </w:p>
        </w:tc>
        <w:tc>
          <w:tcPr>
            <w:tcW w:w="4394" w:type="dxa"/>
          </w:tcPr>
          <w:p w14:paraId="4675D3F2" w14:textId="77777777" w:rsidR="001D7A08" w:rsidRDefault="001D7A08" w:rsidP="001D7A08">
            <w:pPr>
              <w:ind w:left="-1630" w:firstLine="567"/>
              <w:jc w:val="both"/>
              <w:rPr>
                <w:sz w:val="20"/>
              </w:rPr>
            </w:pPr>
          </w:p>
        </w:tc>
        <w:tc>
          <w:tcPr>
            <w:tcW w:w="3753" w:type="dxa"/>
          </w:tcPr>
          <w:p w14:paraId="3150C521" w14:textId="77777777" w:rsidR="001D7A08" w:rsidRPr="0006688D" w:rsidRDefault="001D7A08">
            <w:pPr>
              <w:jc w:val="both"/>
              <w:rPr>
                <w:sz w:val="20"/>
              </w:rPr>
            </w:pPr>
          </w:p>
        </w:tc>
      </w:tr>
    </w:tbl>
    <w:p w14:paraId="67E096DC" w14:textId="77777777" w:rsidR="001D7A08" w:rsidRDefault="001D7A08" w:rsidP="00FB7060">
      <w:pPr>
        <w:jc w:val="both"/>
        <w:rPr>
          <w:sz w:val="20"/>
        </w:rPr>
      </w:pPr>
    </w:p>
    <w:p w14:paraId="2E086C63" w14:textId="77777777" w:rsidR="001D7A08" w:rsidRPr="0006688D" w:rsidRDefault="001D7A08">
      <w:pPr>
        <w:ind w:left="567"/>
        <w:jc w:val="both"/>
        <w:rPr>
          <w:sz w:val="20"/>
        </w:rPr>
      </w:pPr>
    </w:p>
    <w:tbl>
      <w:tblPr>
        <w:tblW w:w="10134" w:type="dxa"/>
        <w:tblInd w:w="637" w:type="dxa"/>
        <w:tblLayout w:type="fixed"/>
        <w:tblCellMar>
          <w:left w:w="70" w:type="dxa"/>
          <w:right w:w="70" w:type="dxa"/>
        </w:tblCellMar>
        <w:tblLook w:val="0000" w:firstRow="0" w:lastRow="0" w:firstColumn="0" w:lastColumn="0" w:noHBand="0" w:noVBand="0"/>
      </w:tblPr>
      <w:tblGrid>
        <w:gridCol w:w="426"/>
        <w:gridCol w:w="9282"/>
        <w:gridCol w:w="426"/>
      </w:tblGrid>
      <w:tr w:rsidR="009E1F4F" w:rsidRPr="0006688D" w14:paraId="7F3F9E82" w14:textId="77777777" w:rsidTr="001D7A08">
        <w:trPr>
          <w:gridAfter w:val="1"/>
          <w:wAfter w:w="426" w:type="dxa"/>
        </w:trPr>
        <w:tc>
          <w:tcPr>
            <w:tcW w:w="9708" w:type="dxa"/>
            <w:gridSpan w:val="2"/>
            <w:tcBorders>
              <w:bottom w:val="single" w:sz="4" w:space="0" w:color="auto"/>
            </w:tcBorders>
          </w:tcPr>
          <w:p w14:paraId="1432E31D" w14:textId="77777777" w:rsidR="009E1F4F" w:rsidRPr="0006688D" w:rsidRDefault="009E1F4F">
            <w:pPr>
              <w:jc w:val="both"/>
              <w:rPr>
                <w:sz w:val="20"/>
              </w:rPr>
            </w:pPr>
          </w:p>
        </w:tc>
      </w:tr>
      <w:tr w:rsidR="009E1F4F" w:rsidRPr="0006688D" w14:paraId="079A6F2E" w14:textId="77777777" w:rsidTr="001D7A08">
        <w:trPr>
          <w:gridBefore w:val="1"/>
          <w:wBefore w:w="426" w:type="dxa"/>
        </w:trPr>
        <w:tc>
          <w:tcPr>
            <w:tcW w:w="9708" w:type="dxa"/>
            <w:gridSpan w:val="2"/>
          </w:tcPr>
          <w:p w14:paraId="46B0CC4D" w14:textId="77777777" w:rsidR="009E1F4F" w:rsidRPr="0006688D" w:rsidRDefault="009E1F4F" w:rsidP="001D7A08">
            <w:pPr>
              <w:ind w:left="639" w:hanging="639"/>
              <w:jc w:val="both"/>
              <w:rPr>
                <w:sz w:val="20"/>
              </w:rPr>
            </w:pPr>
            <w:r w:rsidRPr="0006688D">
              <w:rPr>
                <w:sz w:val="20"/>
              </w:rPr>
              <w:t>Konto-Inhaber</w:t>
            </w:r>
          </w:p>
        </w:tc>
      </w:tr>
    </w:tbl>
    <w:p w14:paraId="4AA7FCF2" w14:textId="77777777" w:rsidR="00F646BC" w:rsidRPr="00FB7060" w:rsidRDefault="00F646BC" w:rsidP="00FB7060">
      <w:pPr>
        <w:jc w:val="both"/>
        <w:rPr>
          <w:sz w:val="20"/>
        </w:rPr>
      </w:pPr>
    </w:p>
    <w:p w14:paraId="299FA376" w14:textId="77777777" w:rsidR="00F646BC" w:rsidRDefault="00F646BC" w:rsidP="00F646BC">
      <w:pPr>
        <w:ind w:left="567"/>
        <w:jc w:val="both"/>
        <w:rPr>
          <w:sz w:val="20"/>
        </w:rPr>
      </w:pPr>
    </w:p>
    <w:p w14:paraId="6C4EADA5" w14:textId="77777777" w:rsidR="00F646BC" w:rsidRDefault="00F646BC" w:rsidP="00F646BC">
      <w:pPr>
        <w:ind w:left="567"/>
        <w:jc w:val="both"/>
        <w:rPr>
          <w:sz w:val="20"/>
        </w:rPr>
      </w:pPr>
    </w:p>
    <w:p w14:paraId="21689398" w14:textId="77777777" w:rsidR="00F646BC" w:rsidRPr="003679F1" w:rsidRDefault="002D35DC" w:rsidP="00F646BC">
      <w:pPr>
        <w:ind w:left="567"/>
        <w:jc w:val="both"/>
        <w:rPr>
          <w:b/>
          <w:sz w:val="20"/>
          <w:u w:val="single"/>
        </w:rPr>
      </w:pPr>
      <w:r w:rsidRPr="003679F1">
        <w:rPr>
          <w:b/>
          <w:sz w:val="20"/>
          <w:u w:val="single"/>
        </w:rPr>
        <w:t>Wi</w:t>
      </w:r>
      <w:r w:rsidR="00F646BC" w:rsidRPr="003679F1">
        <w:rPr>
          <w:b/>
          <w:sz w:val="20"/>
          <w:u w:val="single"/>
        </w:rPr>
        <w:t xml:space="preserve">derrufsbelehrung </w:t>
      </w:r>
    </w:p>
    <w:p w14:paraId="43F3036A" w14:textId="77777777" w:rsidR="00F646BC" w:rsidRPr="003679F1" w:rsidRDefault="00F646BC" w:rsidP="00F646BC">
      <w:pPr>
        <w:ind w:left="567"/>
        <w:jc w:val="both"/>
        <w:rPr>
          <w:b/>
          <w:sz w:val="20"/>
          <w:u w:val="single"/>
        </w:rPr>
      </w:pPr>
    </w:p>
    <w:p w14:paraId="5CD6C123" w14:textId="77777777" w:rsidR="00F646BC" w:rsidRPr="003679F1" w:rsidRDefault="00F646BC" w:rsidP="002D35DC">
      <w:pPr>
        <w:pStyle w:val="berschrift1"/>
        <w:ind w:left="0" w:firstLine="567"/>
        <w:jc w:val="both"/>
        <w:rPr>
          <w:b w:val="0"/>
          <w:i w:val="0"/>
          <w:sz w:val="20"/>
        </w:rPr>
      </w:pPr>
      <w:r w:rsidRPr="003679F1">
        <w:rPr>
          <w:b w:val="0"/>
          <w:i w:val="0"/>
          <w:sz w:val="20"/>
        </w:rPr>
        <w:t>Widerrufsrecht</w:t>
      </w:r>
    </w:p>
    <w:p w14:paraId="35BC4E6E" w14:textId="77777777" w:rsidR="00F646BC" w:rsidRPr="003679F1" w:rsidRDefault="00F646BC" w:rsidP="002D35DC">
      <w:pPr>
        <w:pStyle w:val="berschrift1"/>
        <w:jc w:val="both"/>
        <w:rPr>
          <w:b w:val="0"/>
          <w:i w:val="0"/>
          <w:sz w:val="20"/>
          <w:u w:val="none"/>
        </w:rPr>
      </w:pPr>
      <w:r w:rsidRPr="003679F1">
        <w:rPr>
          <w:b w:val="0"/>
          <w:i w:val="0"/>
          <w:sz w:val="20"/>
          <w:u w:val="none"/>
        </w:rPr>
        <w:t>Sie können Ihre</w:t>
      </w:r>
      <w:r w:rsidR="00E45341" w:rsidRPr="003679F1">
        <w:rPr>
          <w:b w:val="0"/>
          <w:i w:val="0"/>
          <w:sz w:val="20"/>
          <w:u w:val="none"/>
        </w:rPr>
        <w:t xml:space="preserve"> </w:t>
      </w:r>
      <w:r w:rsidRPr="003679F1">
        <w:rPr>
          <w:b w:val="0"/>
          <w:i w:val="0"/>
          <w:sz w:val="20"/>
          <w:u w:val="none"/>
        </w:rPr>
        <w:t xml:space="preserve">Vertragserklärung innerhalb von 14 Tagen ohne Angabe von Gründen in Textform (z. B. Brief, Fax, E-Mail) widerrufen. Die Frist beginnt nach Erhalt dieser Belehrung in Textform, jedoch nicht vor Vertragsschluss und auch nicht vor Erfüllung unserer Informationspflichten gemäß Artikel 246 § 2 in Verbindung mit § 1 Absatz 1 und 2 EGBGB sowie unserer Pflichten gemäß § 312g Absatz 1 Satz 1 BGB in Verbindung mit Artikel 246 § 3 EGBGB. Zur Wahrung der Widerrufsfrist genügt die rechtzeitige Absendung des Widerrufs. Der Widerruf ist zu richten an: </w:t>
      </w:r>
    </w:p>
    <w:p w14:paraId="1419AF53" w14:textId="77777777" w:rsidR="002D35DC" w:rsidRPr="003679F1" w:rsidRDefault="002D35DC" w:rsidP="002D35DC">
      <w:pPr>
        <w:rPr>
          <w:sz w:val="20"/>
        </w:rPr>
      </w:pPr>
    </w:p>
    <w:p w14:paraId="3867C311" w14:textId="77777777" w:rsidR="00E45341" w:rsidRPr="003679F1" w:rsidRDefault="00F646BC" w:rsidP="002D35DC">
      <w:pPr>
        <w:pStyle w:val="berschrift1"/>
        <w:jc w:val="both"/>
        <w:rPr>
          <w:i w:val="0"/>
          <w:sz w:val="20"/>
          <w:u w:val="none"/>
        </w:rPr>
      </w:pPr>
      <w:r w:rsidRPr="003679F1">
        <w:rPr>
          <w:i w:val="0"/>
          <w:sz w:val="20"/>
          <w:u w:val="none"/>
        </w:rPr>
        <w:t>Musikschule Denkendorf e.V., Lenaustraße 8, 73770 Denkendorf</w:t>
      </w:r>
    </w:p>
    <w:p w14:paraId="7FB33AB0" w14:textId="77777777" w:rsidR="00F646BC" w:rsidRPr="003679F1" w:rsidRDefault="00F646BC" w:rsidP="002D35DC">
      <w:pPr>
        <w:pStyle w:val="berschrift1"/>
        <w:jc w:val="both"/>
        <w:rPr>
          <w:i w:val="0"/>
          <w:sz w:val="20"/>
          <w:u w:val="none"/>
          <w:lang w:val="en-US"/>
        </w:rPr>
      </w:pPr>
      <w:r w:rsidRPr="003679F1">
        <w:rPr>
          <w:i w:val="0"/>
          <w:sz w:val="20"/>
          <w:u w:val="none"/>
          <w:lang w:val="en-US"/>
        </w:rPr>
        <w:t xml:space="preserve">Email: musikschule-denkendorf@gmx.de </w:t>
      </w:r>
    </w:p>
    <w:p w14:paraId="19DF7823" w14:textId="77777777" w:rsidR="00F646BC" w:rsidRPr="003679F1" w:rsidRDefault="00F646BC" w:rsidP="002D35DC">
      <w:pPr>
        <w:jc w:val="both"/>
        <w:rPr>
          <w:sz w:val="20"/>
          <w:lang w:val="en-US"/>
        </w:rPr>
      </w:pPr>
    </w:p>
    <w:p w14:paraId="2D10967B" w14:textId="77777777" w:rsidR="00F646BC" w:rsidRPr="003679F1" w:rsidRDefault="00F646BC" w:rsidP="002D35DC">
      <w:pPr>
        <w:pStyle w:val="berschrift1"/>
        <w:jc w:val="both"/>
        <w:rPr>
          <w:b w:val="0"/>
          <w:i w:val="0"/>
          <w:sz w:val="20"/>
        </w:rPr>
      </w:pPr>
      <w:r w:rsidRPr="003679F1">
        <w:rPr>
          <w:b w:val="0"/>
          <w:i w:val="0"/>
          <w:sz w:val="20"/>
        </w:rPr>
        <w:t>Widerrufsfolgen</w:t>
      </w:r>
    </w:p>
    <w:p w14:paraId="7069B643" w14:textId="0ADE97D0" w:rsidR="00F646BC" w:rsidRPr="003679F1" w:rsidRDefault="00F646BC" w:rsidP="002D35DC">
      <w:pPr>
        <w:pStyle w:val="berschrift1"/>
        <w:jc w:val="both"/>
        <w:rPr>
          <w:b w:val="0"/>
          <w:i w:val="0"/>
          <w:sz w:val="20"/>
          <w:u w:val="none"/>
        </w:rPr>
      </w:pPr>
      <w:r w:rsidRPr="003679F1">
        <w:rPr>
          <w:b w:val="0"/>
          <w:i w:val="0"/>
          <w:sz w:val="20"/>
          <w:u w:val="none"/>
        </w:rPr>
        <w:t>Im Falle eines wirksamen Widerrufs sind die beiderseits empfangenen Leistungen zurüc</w:t>
      </w:r>
      <w:r w:rsidR="00E45341" w:rsidRPr="003679F1">
        <w:rPr>
          <w:b w:val="0"/>
          <w:i w:val="0"/>
          <w:sz w:val="20"/>
          <w:u w:val="none"/>
        </w:rPr>
        <w:t xml:space="preserve">k </w:t>
      </w:r>
      <w:r w:rsidRPr="003679F1">
        <w:rPr>
          <w:b w:val="0"/>
          <w:i w:val="0"/>
          <w:sz w:val="20"/>
          <w:u w:val="none"/>
        </w:rPr>
        <w:t>zu</w:t>
      </w:r>
      <w:r w:rsidR="00E45341" w:rsidRPr="003679F1">
        <w:rPr>
          <w:b w:val="0"/>
          <w:i w:val="0"/>
          <w:sz w:val="20"/>
          <w:u w:val="none"/>
        </w:rPr>
        <w:t xml:space="preserve"> </w:t>
      </w:r>
      <w:r w:rsidRPr="003679F1">
        <w:rPr>
          <w:b w:val="0"/>
          <w:i w:val="0"/>
          <w:sz w:val="20"/>
          <w:u w:val="none"/>
        </w:rPr>
        <w:t>gew</w:t>
      </w:r>
      <w:r w:rsidR="002D35DC" w:rsidRPr="003679F1">
        <w:rPr>
          <w:b w:val="0"/>
          <w:i w:val="0"/>
          <w:sz w:val="20"/>
          <w:u w:val="none"/>
        </w:rPr>
        <w:t>ähren und ggf. gezogene Nut</w:t>
      </w:r>
      <w:r w:rsidR="00E45341" w:rsidRPr="003679F1">
        <w:rPr>
          <w:b w:val="0"/>
          <w:i w:val="0"/>
          <w:sz w:val="20"/>
          <w:u w:val="none"/>
        </w:rPr>
        <w:t>zungen (z.</w:t>
      </w:r>
      <w:r w:rsidRPr="003679F1">
        <w:rPr>
          <w:b w:val="0"/>
          <w:i w:val="0"/>
          <w:sz w:val="20"/>
          <w:u w:val="none"/>
        </w:rPr>
        <w:t>B. Zinsen) herauszugeben. Können Sie uns die empfangene Leistung sowie Nutzungen (z.B. Gebrauchsvorteile) nicht oder teilweise nicht oder nur in verschlechtertem Zustand zurückgewähren, müssen Sie uns insoweit Wertersatz leisten. Dies kann dazu führen, dass Sie die vertraglichen Zahlungsverpflichtungen für den Zeitraum bis zum Widerruf gleichwohl erfüllen müssen. Verpflichtungen zur Erstattung von Zahlungen müssen innerhalb von 30 Tagen erfüllt werden. Die Frist b</w:t>
      </w:r>
      <w:r w:rsidR="002D35DC" w:rsidRPr="003679F1">
        <w:rPr>
          <w:b w:val="0"/>
          <w:i w:val="0"/>
          <w:sz w:val="20"/>
          <w:u w:val="none"/>
        </w:rPr>
        <w:t>e</w:t>
      </w:r>
      <w:r w:rsidRPr="003679F1">
        <w:rPr>
          <w:b w:val="0"/>
          <w:i w:val="0"/>
          <w:sz w:val="20"/>
          <w:u w:val="none"/>
        </w:rPr>
        <w:t xml:space="preserve">ginnt für Sie mit der Absendung Ihrer Widerrufserklärung, für uns mit deren Empfang. </w:t>
      </w:r>
    </w:p>
    <w:p w14:paraId="2282106B" w14:textId="77777777" w:rsidR="00F646BC" w:rsidRPr="003679F1" w:rsidRDefault="00F646BC" w:rsidP="002D35DC">
      <w:pPr>
        <w:pStyle w:val="berschrift1"/>
        <w:jc w:val="both"/>
        <w:rPr>
          <w:b w:val="0"/>
          <w:i w:val="0"/>
          <w:sz w:val="20"/>
          <w:u w:val="none"/>
        </w:rPr>
      </w:pPr>
      <w:r w:rsidRPr="003679F1">
        <w:rPr>
          <w:b w:val="0"/>
          <w:i w:val="0"/>
          <w:sz w:val="20"/>
          <w:u w:val="none"/>
        </w:rPr>
        <w:t>Besondere Hinweise</w:t>
      </w:r>
      <w:r w:rsidR="002D35DC" w:rsidRPr="003679F1">
        <w:rPr>
          <w:b w:val="0"/>
          <w:i w:val="0"/>
          <w:sz w:val="20"/>
          <w:u w:val="none"/>
        </w:rPr>
        <w:t>:</w:t>
      </w:r>
    </w:p>
    <w:p w14:paraId="72BC97E2" w14:textId="77777777" w:rsidR="00F646BC" w:rsidRPr="003679F1" w:rsidRDefault="00F646BC" w:rsidP="002D35DC">
      <w:pPr>
        <w:pStyle w:val="berschrift1"/>
        <w:jc w:val="both"/>
        <w:rPr>
          <w:b w:val="0"/>
          <w:i w:val="0"/>
          <w:sz w:val="20"/>
          <w:u w:val="none"/>
        </w:rPr>
      </w:pPr>
      <w:r w:rsidRPr="003679F1">
        <w:rPr>
          <w:b w:val="0"/>
          <w:i w:val="0"/>
          <w:sz w:val="20"/>
          <w:u w:val="none"/>
        </w:rPr>
        <w:t xml:space="preserve">Ihr Widerrufsrecht erlischt vorzeitig, wenn der Vertrag von beiden Seiten auf Ihren ausdrücklichen Wunsch vollständig erfüllt ist, bevor Sie Ihr Widerrufsrecht ausgeübt haben. </w:t>
      </w:r>
    </w:p>
    <w:p w14:paraId="481BB016" w14:textId="77777777" w:rsidR="00F646BC" w:rsidRPr="003679F1" w:rsidRDefault="00F646BC" w:rsidP="00F646BC">
      <w:pPr>
        <w:pStyle w:val="berschrift1"/>
        <w:jc w:val="left"/>
        <w:rPr>
          <w:b w:val="0"/>
          <w:i w:val="0"/>
          <w:sz w:val="20"/>
          <w:u w:val="none"/>
        </w:rPr>
      </w:pPr>
    </w:p>
    <w:p w14:paraId="693F26EA" w14:textId="09EBEE68" w:rsidR="00F646BC" w:rsidRPr="00D01D87" w:rsidRDefault="00D01D87" w:rsidP="00D01D87">
      <w:pPr>
        <w:jc w:val="center"/>
        <w:rPr>
          <w:b/>
          <w:bCs/>
          <w:sz w:val="20"/>
        </w:rPr>
      </w:pPr>
      <w:r w:rsidRPr="00D01D87">
        <w:rPr>
          <w:b/>
          <w:bCs/>
          <w:sz w:val="20"/>
        </w:rPr>
        <w:t>(B i t t e  w e n d e n)</w:t>
      </w:r>
    </w:p>
    <w:p w14:paraId="36C4C091" w14:textId="77777777" w:rsidR="00F646BC" w:rsidRPr="003679F1" w:rsidRDefault="00F646BC" w:rsidP="00F646BC">
      <w:pPr>
        <w:pStyle w:val="berschrift1"/>
        <w:jc w:val="left"/>
        <w:rPr>
          <w:b w:val="0"/>
          <w:i w:val="0"/>
          <w:sz w:val="20"/>
          <w:u w:val="none"/>
        </w:rPr>
      </w:pPr>
    </w:p>
    <w:p w14:paraId="351C412F" w14:textId="77777777" w:rsidR="00F646BC" w:rsidRPr="003679F1" w:rsidRDefault="00F646BC" w:rsidP="00F646BC">
      <w:pPr>
        <w:pStyle w:val="berschrift1"/>
        <w:jc w:val="left"/>
        <w:rPr>
          <w:b w:val="0"/>
          <w:i w:val="0"/>
          <w:sz w:val="20"/>
          <w:u w:val="none"/>
        </w:rPr>
      </w:pPr>
      <w:r w:rsidRPr="003679F1">
        <w:rPr>
          <w:b w:val="0"/>
          <w:i w:val="0"/>
          <w:sz w:val="20"/>
          <w:u w:val="none"/>
        </w:rPr>
        <w:t>73770 Denkendorf, den __________________________________________________</w:t>
      </w:r>
    </w:p>
    <w:p w14:paraId="17FD7EFE" w14:textId="77777777" w:rsidR="00F646BC" w:rsidRPr="003679F1" w:rsidRDefault="00F646BC" w:rsidP="00F646BC">
      <w:pPr>
        <w:pStyle w:val="berschrift1"/>
        <w:jc w:val="left"/>
        <w:rPr>
          <w:b w:val="0"/>
          <w:i w:val="0"/>
          <w:sz w:val="20"/>
          <w:u w:val="none"/>
        </w:rPr>
      </w:pPr>
    </w:p>
    <w:p w14:paraId="72FDA4B8" w14:textId="77777777" w:rsidR="00F646BC" w:rsidRPr="003679F1" w:rsidRDefault="00F646BC" w:rsidP="00F646BC">
      <w:pPr>
        <w:pStyle w:val="berschrift1"/>
        <w:jc w:val="left"/>
        <w:rPr>
          <w:b w:val="0"/>
          <w:i w:val="0"/>
          <w:sz w:val="20"/>
          <w:u w:val="none"/>
        </w:rPr>
      </w:pPr>
    </w:p>
    <w:p w14:paraId="07A52DDE" w14:textId="77777777" w:rsidR="00F646BC" w:rsidRPr="003679F1" w:rsidRDefault="00F646BC" w:rsidP="00F646BC">
      <w:pPr>
        <w:pStyle w:val="berschrift1"/>
        <w:jc w:val="left"/>
        <w:rPr>
          <w:b w:val="0"/>
          <w:i w:val="0"/>
          <w:sz w:val="20"/>
          <w:u w:val="none"/>
        </w:rPr>
      </w:pPr>
      <w:r w:rsidRPr="003679F1">
        <w:rPr>
          <w:b w:val="0"/>
          <w:i w:val="0"/>
          <w:sz w:val="20"/>
          <w:u w:val="none"/>
        </w:rPr>
        <w:t>Unterschrift der Erziehungsberechtigten _____________________________________</w:t>
      </w:r>
    </w:p>
    <w:p w14:paraId="66DD5D69" w14:textId="77777777" w:rsidR="00F646BC" w:rsidRPr="003679F1" w:rsidRDefault="00F646BC" w:rsidP="00F646BC">
      <w:pPr>
        <w:pStyle w:val="berschrift1"/>
        <w:ind w:left="0"/>
        <w:jc w:val="left"/>
        <w:rPr>
          <w:b w:val="0"/>
          <w:i w:val="0"/>
          <w:sz w:val="20"/>
          <w:u w:val="none"/>
        </w:rPr>
      </w:pPr>
    </w:p>
    <w:p w14:paraId="55557516" w14:textId="77777777" w:rsidR="00F646BC" w:rsidRPr="00F646BC" w:rsidRDefault="00F646BC" w:rsidP="00F646BC"/>
    <w:p w14:paraId="4A79B511" w14:textId="77777777" w:rsidR="00FB7060" w:rsidRPr="00FB7060" w:rsidRDefault="00FB7060" w:rsidP="00FB7060">
      <w:pPr>
        <w:ind w:left="426"/>
        <w:rPr>
          <w:rFonts w:ascii="Calibri" w:hAnsi="Calibri" w:cs="Calibri"/>
          <w:b/>
          <w:sz w:val="24"/>
          <w:szCs w:val="24"/>
          <w:lang w:eastAsia="en-US"/>
        </w:rPr>
      </w:pPr>
      <w:r w:rsidRPr="00FB7060">
        <w:rPr>
          <w:rFonts w:ascii="Calibri" w:hAnsi="Calibri" w:cs="Calibri"/>
          <w:b/>
          <w:sz w:val="24"/>
          <w:szCs w:val="24"/>
          <w:lang w:eastAsia="en-US"/>
        </w:rPr>
        <w:t>Datenschutzerklärung für Schülerinnen und Schüler, deren Erziehungsberechtigten sowie Vereinsmitglieder der Musikschule Denkendorf e.V.</w:t>
      </w:r>
    </w:p>
    <w:p w14:paraId="3A24327B" w14:textId="77777777" w:rsidR="00FB7060" w:rsidRPr="00FB7060" w:rsidRDefault="00FB7060" w:rsidP="00FB7060">
      <w:pPr>
        <w:ind w:left="426"/>
        <w:rPr>
          <w:rFonts w:ascii="Calibri" w:hAnsi="Calibri" w:cs="Calibri"/>
          <w:sz w:val="24"/>
          <w:szCs w:val="24"/>
          <w:lang w:eastAsia="en-US"/>
        </w:rPr>
      </w:pPr>
    </w:p>
    <w:p w14:paraId="19B16257" w14:textId="77777777" w:rsidR="00FB7060" w:rsidRPr="00FB7060" w:rsidRDefault="00FB7060" w:rsidP="00FB7060">
      <w:pPr>
        <w:ind w:left="426"/>
        <w:rPr>
          <w:rFonts w:ascii="Calibri" w:hAnsi="Calibri" w:cs="Calibri"/>
          <w:b/>
          <w:sz w:val="20"/>
          <w:lang w:eastAsia="en-US"/>
        </w:rPr>
      </w:pPr>
      <w:r w:rsidRPr="00FB7060">
        <w:rPr>
          <w:rFonts w:ascii="Calibri" w:hAnsi="Calibri" w:cs="Calibri"/>
          <w:b/>
          <w:sz w:val="20"/>
          <w:lang w:eastAsia="en-US"/>
        </w:rPr>
        <w:t>Einwilligung zur Datenerhebung, Datenverarbeitung und Datennutzung</w:t>
      </w:r>
    </w:p>
    <w:p w14:paraId="45166C49" w14:textId="77777777" w:rsidR="00FB7060" w:rsidRPr="00FB7060" w:rsidRDefault="00FB7060" w:rsidP="00FB7060">
      <w:pPr>
        <w:ind w:left="426"/>
        <w:rPr>
          <w:rFonts w:ascii="Calibri" w:hAnsi="Calibri" w:cs="Calibri"/>
          <w:b/>
          <w:sz w:val="20"/>
          <w:lang w:eastAsia="en-US"/>
        </w:rPr>
      </w:pPr>
    </w:p>
    <w:p w14:paraId="08450DB5"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Ich ___________________________________bin damit einverstanden, dass die Musikschule Denkendorf e.V. meine Personalien (Name, Anschrift, Geburtsdatum, E-Mail-Adresse, Telefon- und Faxnummer oder vergleichbare Daten) sowie Schülerdaten incl. Fotos speichert, nutzt und den Mitarbeitern der Musikschule Denkendorf e.V. zur Verfügung stellt.</w:t>
      </w:r>
    </w:p>
    <w:p w14:paraId="5C2B7C6B" w14:textId="77777777" w:rsidR="00FB7060" w:rsidRPr="00FB7060" w:rsidRDefault="00FB7060" w:rsidP="00FB7060">
      <w:pPr>
        <w:ind w:left="426"/>
        <w:rPr>
          <w:rFonts w:ascii="Calibri" w:hAnsi="Calibri" w:cs="Calibri"/>
          <w:sz w:val="20"/>
          <w:lang w:eastAsia="en-US"/>
        </w:rPr>
      </w:pPr>
    </w:p>
    <w:p w14:paraId="0B510066"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Daten werden ausschließlich dazu verwendet, mich in allen Angelegenheiten der Musikschule Denkendorf</w:t>
      </w:r>
    </w:p>
    <w:p w14:paraId="3D88EF45" w14:textId="77777777" w:rsidR="00FB7060" w:rsidRPr="00FB7060" w:rsidRDefault="00FB7060" w:rsidP="00FB7060">
      <w:pPr>
        <w:ind w:left="567" w:hanging="141"/>
        <w:rPr>
          <w:rFonts w:ascii="Calibri" w:hAnsi="Calibri" w:cs="Calibri"/>
          <w:sz w:val="20"/>
          <w:lang w:eastAsia="en-US"/>
        </w:rPr>
      </w:pPr>
      <w:r w:rsidRPr="00FB7060">
        <w:rPr>
          <w:rFonts w:ascii="Calibri" w:hAnsi="Calibri" w:cs="Calibri"/>
          <w:sz w:val="20"/>
          <w:lang w:eastAsia="en-US"/>
        </w:rPr>
        <w:t>(insbesondere Gebührenabrechnung, Stundenplaneinteilung) zu informieren, zu beraten und zu betreuen.</w:t>
      </w:r>
    </w:p>
    <w:p w14:paraId="494FF5F8"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Die vorstehende Einwilligungserklärung ist freiwillig und jederzeit widerrufbar.</w:t>
      </w:r>
    </w:p>
    <w:p w14:paraId="1B9C0503"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Ich erlaube der Musikschule Denkendorf e.V. meine Daten im Rahmen der Öffentlichkeitsarbeit der Musikschule zu veröffentlichen. Mir ist bewusst, dass trotz aller Maßnahmen zur Gewährung des Datenschutzes diese Daten auch in Staaten abrufbar sind, die keine der Bundesrepublik Deutschland vergleichbaren Datenschutzbestimmungen kennen.</w:t>
      </w:r>
    </w:p>
    <w:p w14:paraId="4B78F65E"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Ferner ist nicht garantiert, dass</w:t>
      </w:r>
    </w:p>
    <w:p w14:paraId="7A90496A"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diese Daten vertraulich bleiben</w:t>
      </w:r>
    </w:p>
    <w:p w14:paraId="0C5D5C79"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inhaltliche Richtigkeit fortbesteht</w:t>
      </w:r>
    </w:p>
    <w:p w14:paraId="74B15643"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Daten nicht verändert werden können.</w:t>
      </w:r>
    </w:p>
    <w:p w14:paraId="52472D0B"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Der Unterzeichner bestätigt, das Vorstehende zur Kenntnis genommen zu haben.</w:t>
      </w:r>
    </w:p>
    <w:p w14:paraId="0F97DDA2" w14:textId="77777777" w:rsidR="00FB7060" w:rsidRPr="00FB7060" w:rsidRDefault="00FB7060" w:rsidP="00FB7060">
      <w:pPr>
        <w:ind w:left="426"/>
        <w:rPr>
          <w:rFonts w:ascii="Calibri" w:hAnsi="Calibri" w:cs="Calibri"/>
          <w:sz w:val="20"/>
          <w:lang w:eastAsia="en-US"/>
        </w:rPr>
      </w:pPr>
    </w:p>
    <w:p w14:paraId="501E5323" w14:textId="77777777" w:rsidR="00FB7060" w:rsidRPr="00FB7060" w:rsidRDefault="00FB7060" w:rsidP="00FB7060">
      <w:pPr>
        <w:spacing w:line="360" w:lineRule="auto"/>
        <w:ind w:left="426"/>
        <w:rPr>
          <w:rFonts w:ascii="Calibri" w:hAnsi="Calibri" w:cs="Calibri"/>
          <w:sz w:val="20"/>
          <w:u w:val="single"/>
          <w:lang w:eastAsia="en-US"/>
        </w:rPr>
      </w:pPr>
      <w:r w:rsidRPr="00FB7060">
        <w:rPr>
          <w:rFonts w:ascii="Calibri" w:hAnsi="Calibri" w:cs="Calibri"/>
          <w:sz w:val="20"/>
          <w:u w:val="single"/>
          <w:lang w:eastAsia="en-US"/>
        </w:rPr>
        <w:t>Allgemeine Daten:</w:t>
      </w:r>
    </w:p>
    <w:p w14:paraId="366843E7"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Vorname, Zuname  __________________________________________________________________________________</w:t>
      </w:r>
    </w:p>
    <w:p w14:paraId="5901B4C1"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Geburtsdatum        __________________________________________________________________________________</w:t>
      </w:r>
    </w:p>
    <w:p w14:paraId="31804707"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Geschlecht              __________________________________________________________________________________</w:t>
      </w:r>
    </w:p>
    <w:p w14:paraId="21319523"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 xml:space="preserve"> </w:t>
      </w:r>
    </w:p>
    <w:p w14:paraId="06331F08" w14:textId="77777777" w:rsidR="00FB7060" w:rsidRPr="00FB7060" w:rsidRDefault="00FB7060" w:rsidP="00FB7060">
      <w:pPr>
        <w:spacing w:line="360" w:lineRule="auto"/>
        <w:ind w:left="426"/>
        <w:rPr>
          <w:rFonts w:ascii="Calibri" w:hAnsi="Calibri" w:cs="Calibri"/>
          <w:sz w:val="20"/>
          <w:u w:val="single"/>
          <w:lang w:eastAsia="en-US"/>
        </w:rPr>
      </w:pPr>
      <w:r w:rsidRPr="00FB7060">
        <w:rPr>
          <w:rFonts w:ascii="Calibri" w:hAnsi="Calibri" w:cs="Calibri"/>
          <w:sz w:val="20"/>
          <w:u w:val="single"/>
          <w:lang w:eastAsia="en-US"/>
        </w:rPr>
        <w:t>Spezielle Daten:</w:t>
      </w:r>
    </w:p>
    <w:p w14:paraId="723A3C09"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Anschrift                 ___________________________________________________________________________________</w:t>
      </w:r>
    </w:p>
    <w:p w14:paraId="3F1E2612"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Telefonnummer   ____________________________________________________________________________________</w:t>
      </w:r>
    </w:p>
    <w:p w14:paraId="02A763AC"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Faxnummer           ____________________________________________________________________________________</w:t>
      </w:r>
    </w:p>
    <w:p w14:paraId="6AA77CDF"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E-Mail-Adresse     ____________________________________________________________________________________</w:t>
      </w:r>
    </w:p>
    <w:p w14:paraId="366E6A7B"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Das Merkblatt zur Datenschutzerklärung habe ich erhalten.</w:t>
      </w:r>
    </w:p>
    <w:p w14:paraId="44F7B7A4" w14:textId="77777777" w:rsidR="00FB7060" w:rsidRPr="00FB7060" w:rsidRDefault="00FB7060" w:rsidP="00FB7060">
      <w:pPr>
        <w:ind w:left="426"/>
        <w:rPr>
          <w:rFonts w:ascii="Calibri" w:hAnsi="Calibri" w:cs="Calibri"/>
          <w:sz w:val="20"/>
          <w:lang w:eastAsia="en-US"/>
        </w:rPr>
      </w:pPr>
    </w:p>
    <w:p w14:paraId="6E4CE8F0" w14:textId="77777777" w:rsidR="00FB7060" w:rsidRPr="00FB7060" w:rsidRDefault="00FB7060" w:rsidP="00FB7060">
      <w:pPr>
        <w:ind w:left="426"/>
        <w:rPr>
          <w:rFonts w:ascii="Calibri" w:hAnsi="Calibri" w:cs="Calibri"/>
          <w:sz w:val="20"/>
          <w:lang w:eastAsia="en-US"/>
        </w:rPr>
      </w:pPr>
    </w:p>
    <w:p w14:paraId="179141A4"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__________________________________________________________________________________________</w:t>
      </w:r>
    </w:p>
    <w:p w14:paraId="3A8FED32" w14:textId="77777777" w:rsidR="009E1F4F" w:rsidRPr="00805F6D" w:rsidRDefault="00FB7060" w:rsidP="00805F6D">
      <w:pPr>
        <w:ind w:left="426"/>
        <w:rPr>
          <w:rFonts w:ascii="Calibri" w:hAnsi="Calibri" w:cs="Calibri"/>
          <w:sz w:val="20"/>
          <w:lang w:eastAsia="en-US"/>
        </w:rPr>
      </w:pPr>
      <w:r w:rsidRPr="00FB7060">
        <w:rPr>
          <w:rFonts w:ascii="Calibri" w:hAnsi="Calibri" w:cs="Calibri"/>
          <w:sz w:val="20"/>
          <w:lang w:eastAsia="en-US"/>
        </w:rPr>
        <w:t>Ort, Datum</w:t>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t>Unterschrift (bzw. Unterschrift der Erziehungsberechtigten)</w:t>
      </w:r>
    </w:p>
    <w:sectPr w:rsidR="009E1F4F" w:rsidRPr="00805F6D" w:rsidSect="00B46CEE">
      <w:headerReference w:type="default" r:id="rId7"/>
      <w:footerReference w:type="default" r:id="rId8"/>
      <w:pgSz w:w="11907" w:h="16840"/>
      <w:pgMar w:top="720" w:right="720" w:bottom="720" w:left="720" w:header="284"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6BEB" w14:textId="77777777" w:rsidR="00B46CEE" w:rsidRDefault="00B46CEE">
      <w:r>
        <w:separator/>
      </w:r>
    </w:p>
  </w:endnote>
  <w:endnote w:type="continuationSeparator" w:id="0">
    <w:p w14:paraId="34900FFB" w14:textId="77777777" w:rsidR="00B46CEE" w:rsidRDefault="00B4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AF6" w14:textId="77777777" w:rsidR="009E1F4F" w:rsidRDefault="009E1F4F">
    <w:pPr>
      <w:pStyle w:val="Fuzeile"/>
      <w:tabs>
        <w:tab w:val="clear" w:pos="4536"/>
        <w:tab w:val="left" w:pos="4111"/>
      </w:tabs>
      <w:ind w:left="-142" w:right="-284"/>
      <w:rPr>
        <w:rFonts w:ascii="Times New Roman" w:hAnsi="Times New Roman"/>
        <w:sz w:val="17"/>
      </w:rPr>
    </w:pPr>
  </w:p>
  <w:p w14:paraId="7E47787E" w14:textId="77777777" w:rsidR="009E1F4F" w:rsidRDefault="009E1F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79F9" w14:textId="77777777" w:rsidR="00B46CEE" w:rsidRDefault="00B46CEE">
      <w:r>
        <w:separator/>
      </w:r>
    </w:p>
  </w:footnote>
  <w:footnote w:type="continuationSeparator" w:id="0">
    <w:p w14:paraId="548C000A" w14:textId="77777777" w:rsidR="00B46CEE" w:rsidRDefault="00B4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3416" w14:textId="77777777" w:rsidR="009E1F4F" w:rsidRDefault="009E1F4F">
    <w:pPr>
      <w:pStyle w:val="Kopfzeile"/>
    </w:pPr>
  </w:p>
  <w:p w14:paraId="5948D7EE" w14:textId="77777777" w:rsidR="009E1F4F" w:rsidRDefault="009E1F4F">
    <w:pPr>
      <w:pStyle w:val="Kopfzeile"/>
      <w:rPr>
        <w:sz w:val="10"/>
      </w:rPr>
    </w:pPr>
  </w:p>
  <w:p w14:paraId="5A90982E" w14:textId="77777777" w:rsidR="00362418" w:rsidRDefault="00362418">
    <w:pPr>
      <w:pStyle w:val="Kopfzeile"/>
      <w:rPr>
        <w:sz w:val="10"/>
      </w:rPr>
    </w:pPr>
  </w:p>
  <w:p w14:paraId="782B0AED" w14:textId="77777777" w:rsidR="00362418" w:rsidRDefault="00362418">
    <w:pPr>
      <w:pStyle w:val="Kopfzeile"/>
      <w:rPr>
        <w:sz w:val="10"/>
      </w:rPr>
    </w:pPr>
  </w:p>
  <w:p w14:paraId="264F2DB8" w14:textId="77777777" w:rsidR="00362418" w:rsidRDefault="00362418">
    <w:pPr>
      <w:pStyle w:val="Kopfzeile"/>
      <w:rPr>
        <w:sz w:val="10"/>
      </w:rPr>
    </w:pPr>
  </w:p>
  <w:p w14:paraId="4699BCFE" w14:textId="77777777" w:rsidR="009E1F4F" w:rsidRDefault="009E1F4F">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E3"/>
    <w:multiLevelType w:val="singleLevel"/>
    <w:tmpl w:val="14D81F84"/>
    <w:lvl w:ilvl="0">
      <w:start w:val="3"/>
      <w:numFmt w:val="decimal"/>
      <w:lvlText w:val="%1."/>
      <w:lvlJc w:val="left"/>
      <w:pPr>
        <w:tabs>
          <w:tab w:val="num" w:pos="1407"/>
        </w:tabs>
        <w:ind w:left="1407" w:hanging="840"/>
      </w:pPr>
      <w:rPr>
        <w:rFonts w:hint="default"/>
      </w:rPr>
    </w:lvl>
  </w:abstractNum>
  <w:abstractNum w:abstractNumId="1" w15:restartNumberingAfterBreak="0">
    <w:nsid w:val="6D15197A"/>
    <w:multiLevelType w:val="hybridMultilevel"/>
    <w:tmpl w:val="668EC31C"/>
    <w:lvl w:ilvl="0" w:tplc="30720CD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728A6F14"/>
    <w:multiLevelType w:val="hybridMultilevel"/>
    <w:tmpl w:val="2FEAA87C"/>
    <w:lvl w:ilvl="0" w:tplc="DD743464">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65964759">
    <w:abstractNumId w:val="0"/>
  </w:num>
  <w:num w:numId="2" w16cid:durableId="1791363905">
    <w:abstractNumId w:val="1"/>
  </w:num>
  <w:num w:numId="3" w16cid:durableId="2068451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16"/>
    <w:rsid w:val="000629F9"/>
    <w:rsid w:val="0006688D"/>
    <w:rsid w:val="000D4724"/>
    <w:rsid w:val="001724B2"/>
    <w:rsid w:val="001771C3"/>
    <w:rsid w:val="001D7A08"/>
    <w:rsid w:val="001F64CE"/>
    <w:rsid w:val="002B5844"/>
    <w:rsid w:val="002D35DC"/>
    <w:rsid w:val="00362418"/>
    <w:rsid w:val="003679F1"/>
    <w:rsid w:val="00383206"/>
    <w:rsid w:val="003B6AB7"/>
    <w:rsid w:val="003D74C0"/>
    <w:rsid w:val="00400E83"/>
    <w:rsid w:val="0042398E"/>
    <w:rsid w:val="00510F16"/>
    <w:rsid w:val="0058355A"/>
    <w:rsid w:val="005F2398"/>
    <w:rsid w:val="00616FE4"/>
    <w:rsid w:val="00693594"/>
    <w:rsid w:val="00760903"/>
    <w:rsid w:val="00805F6D"/>
    <w:rsid w:val="00884D31"/>
    <w:rsid w:val="00896519"/>
    <w:rsid w:val="008B259A"/>
    <w:rsid w:val="008C3148"/>
    <w:rsid w:val="00936852"/>
    <w:rsid w:val="00980D23"/>
    <w:rsid w:val="009E1F4F"/>
    <w:rsid w:val="00AD246C"/>
    <w:rsid w:val="00AD7F33"/>
    <w:rsid w:val="00AE78BA"/>
    <w:rsid w:val="00B46CEE"/>
    <w:rsid w:val="00BE4C8A"/>
    <w:rsid w:val="00C61474"/>
    <w:rsid w:val="00C74FA2"/>
    <w:rsid w:val="00C85B27"/>
    <w:rsid w:val="00D01D87"/>
    <w:rsid w:val="00D177F2"/>
    <w:rsid w:val="00D21A28"/>
    <w:rsid w:val="00D30E52"/>
    <w:rsid w:val="00E45341"/>
    <w:rsid w:val="00E457CA"/>
    <w:rsid w:val="00E52AA3"/>
    <w:rsid w:val="00E77E72"/>
    <w:rsid w:val="00EF63BF"/>
    <w:rsid w:val="00F53201"/>
    <w:rsid w:val="00F646BC"/>
    <w:rsid w:val="00FB7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A7492"/>
  <w15:chartTrackingRefBased/>
  <w15:docId w15:val="{DF12B9D9-6413-4941-8242-44A4A46B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567"/>
      <w:jc w:val="center"/>
      <w:outlineLvl w:val="0"/>
    </w:pPr>
    <w:rPr>
      <w:b/>
      <w:i/>
      <w:sz w:val="28"/>
      <w:u w:val="single"/>
    </w:rPr>
  </w:style>
  <w:style w:type="paragraph" w:styleId="berschrift2">
    <w:name w:val="heading 2"/>
    <w:basedOn w:val="Standard"/>
    <w:next w:val="Standard"/>
    <w:qFormat/>
    <w:pPr>
      <w:keepNext/>
      <w:ind w:left="567"/>
      <w:jc w:val="both"/>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E52AA3"/>
    <w:rPr>
      <w:rFonts w:ascii="Tahoma" w:hAnsi="Tahoma" w:cs="Tahoma"/>
      <w:sz w:val="16"/>
      <w:szCs w:val="16"/>
    </w:rPr>
  </w:style>
  <w:style w:type="character" w:customStyle="1" w:styleId="SprechblasentextZchn">
    <w:name w:val="Sprechblasentext Zchn"/>
    <w:link w:val="Sprechblasentext"/>
    <w:uiPriority w:val="99"/>
    <w:semiHidden/>
    <w:rsid w:val="00E52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jmsblan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jmsblank</Template>
  <TotalTime>0</TotalTime>
  <Pages>1</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Suse Fellhauer</dc:creator>
  <cp:keywords/>
  <cp:lastModifiedBy>Regina Emilsson</cp:lastModifiedBy>
  <cp:revision>4</cp:revision>
  <cp:lastPrinted>2024-02-22T09:27:00Z</cp:lastPrinted>
  <dcterms:created xsi:type="dcterms:W3CDTF">2024-02-26T11:52:00Z</dcterms:created>
  <dcterms:modified xsi:type="dcterms:W3CDTF">2024-03-24T10:14:00Z</dcterms:modified>
</cp:coreProperties>
</file>